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C6" w:rsidRDefault="00F548C6" w:rsidP="00C162DA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tbl>
      <w:tblPr>
        <w:tblW w:w="0" w:type="auto"/>
        <w:tblLook w:val="01E0"/>
      </w:tblPr>
      <w:tblGrid>
        <w:gridCol w:w="5211"/>
        <w:gridCol w:w="4359"/>
      </w:tblGrid>
      <w:tr w:rsidR="00F548C6" w:rsidRPr="00C9617F" w:rsidTr="00867D8F">
        <w:tc>
          <w:tcPr>
            <w:tcW w:w="5211" w:type="dxa"/>
          </w:tcPr>
          <w:p w:rsidR="00F548C6" w:rsidRPr="00F851FD" w:rsidRDefault="00F548C6" w:rsidP="00F851FD">
            <w:pPr>
              <w:spacing w:after="0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F851FD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F548C6" w:rsidRPr="00F851FD" w:rsidRDefault="00F548C6" w:rsidP="00F851FD">
            <w:pPr>
              <w:spacing w:after="0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F851FD">
              <w:rPr>
                <w:rFonts w:ascii="Times New Roman" w:hAnsi="Times New Roman"/>
                <w:sz w:val="28"/>
                <w:szCs w:val="28"/>
              </w:rPr>
              <w:t>со студенческим советом</w:t>
            </w:r>
          </w:p>
          <w:p w:rsidR="00F548C6" w:rsidRPr="00F851FD" w:rsidRDefault="00F548C6" w:rsidP="00F851FD">
            <w:pPr>
              <w:spacing w:after="0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F851FD">
              <w:rPr>
                <w:rFonts w:ascii="Times New Roman" w:hAnsi="Times New Roman"/>
                <w:sz w:val="28"/>
                <w:szCs w:val="28"/>
              </w:rPr>
              <w:t xml:space="preserve">ГБПОУ  «Жирновский </w:t>
            </w:r>
          </w:p>
          <w:p w:rsidR="00F548C6" w:rsidRPr="00F851FD" w:rsidRDefault="00F548C6" w:rsidP="00F851FD">
            <w:pPr>
              <w:spacing w:after="0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F851FD">
              <w:rPr>
                <w:rFonts w:ascii="Times New Roman" w:hAnsi="Times New Roman"/>
                <w:sz w:val="28"/>
                <w:szCs w:val="28"/>
              </w:rPr>
              <w:t>педагогический колледж»</w:t>
            </w:r>
          </w:p>
          <w:p w:rsidR="00F548C6" w:rsidRPr="00F851FD" w:rsidRDefault="00F548C6" w:rsidP="00F851FD">
            <w:pPr>
              <w:spacing w:after="0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</w:t>
            </w:r>
            <w:r w:rsidRPr="00F851F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____</w:t>
            </w:r>
          </w:p>
          <w:p w:rsidR="00F548C6" w:rsidRPr="00F851FD" w:rsidRDefault="00F548C6" w:rsidP="00F851FD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F548C6" w:rsidRPr="00F851FD" w:rsidRDefault="00F548C6" w:rsidP="00EF34A8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 w:rsidRPr="00F851FD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F548C6" w:rsidRPr="00F851FD" w:rsidRDefault="00F548C6" w:rsidP="00EF34A8">
            <w:pPr>
              <w:tabs>
                <w:tab w:val="left" w:pos="59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51FD">
              <w:rPr>
                <w:rFonts w:ascii="Times New Roman" w:hAnsi="Times New Roman"/>
                <w:sz w:val="28"/>
                <w:szCs w:val="28"/>
              </w:rPr>
              <w:t xml:space="preserve">приказом директора ГБПОУ  </w:t>
            </w:r>
          </w:p>
          <w:p w:rsidR="00F548C6" w:rsidRPr="00F851FD" w:rsidRDefault="00F548C6" w:rsidP="00EF34A8">
            <w:pPr>
              <w:tabs>
                <w:tab w:val="left" w:pos="597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51FD">
              <w:rPr>
                <w:rFonts w:ascii="Times New Roman" w:hAnsi="Times New Roman"/>
                <w:sz w:val="28"/>
                <w:szCs w:val="28"/>
              </w:rPr>
              <w:t>«Жирновский педагогический колледж»</w:t>
            </w:r>
          </w:p>
          <w:p w:rsidR="00F548C6" w:rsidRPr="00F851FD" w:rsidRDefault="00F548C6" w:rsidP="00EF34A8">
            <w:pPr>
              <w:tabs>
                <w:tab w:val="left" w:pos="597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 г. № ______</w:t>
            </w:r>
          </w:p>
        </w:tc>
      </w:tr>
      <w:tr w:rsidR="00F548C6" w:rsidRPr="00C9617F" w:rsidTr="00867D8F">
        <w:tc>
          <w:tcPr>
            <w:tcW w:w="5211" w:type="dxa"/>
          </w:tcPr>
          <w:p w:rsidR="00F548C6" w:rsidRPr="00F851FD" w:rsidRDefault="00F548C6" w:rsidP="00867D8F">
            <w:pPr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F548C6" w:rsidRPr="00F851FD" w:rsidRDefault="00F548C6" w:rsidP="00867D8F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8C6" w:rsidRDefault="00F548C6" w:rsidP="00C162DA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F548C6" w:rsidRDefault="00F548C6" w:rsidP="00C162DA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F548C6" w:rsidRDefault="00F548C6" w:rsidP="00C162DA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F548C6" w:rsidRDefault="00F548C6" w:rsidP="00C162DA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F548C6" w:rsidRDefault="00F548C6" w:rsidP="00C162DA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F548C6" w:rsidRPr="00C162DA" w:rsidRDefault="00F548C6" w:rsidP="00C162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</w:t>
      </w:r>
    </w:p>
    <w:p w:rsidR="00F548C6" w:rsidRDefault="00F548C6" w:rsidP="00C162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C162DA">
        <w:rPr>
          <w:rFonts w:ascii="Times New Roman" w:hAnsi="Times New Roman"/>
          <w:sz w:val="28"/>
          <w:szCs w:val="28"/>
        </w:rPr>
        <w:t>оложению о стипендиальном обеспечении, формах материальной поддержки, поощрениях и стимулировании студентов ГБПОУ «Жирновский педагогический колледж»</w:t>
      </w:r>
    </w:p>
    <w:p w:rsidR="00F548C6" w:rsidRDefault="00F548C6" w:rsidP="00C162DA">
      <w:pPr>
        <w:jc w:val="center"/>
        <w:rPr>
          <w:rFonts w:ascii="Times New Roman" w:hAnsi="Times New Roman"/>
          <w:sz w:val="28"/>
          <w:szCs w:val="28"/>
        </w:rPr>
      </w:pPr>
    </w:p>
    <w:p w:rsidR="00F548C6" w:rsidRDefault="00F548C6" w:rsidP="00C162DA">
      <w:pPr>
        <w:jc w:val="center"/>
        <w:rPr>
          <w:rFonts w:ascii="Times New Roman" w:hAnsi="Times New Roman"/>
          <w:sz w:val="28"/>
          <w:szCs w:val="28"/>
        </w:rPr>
      </w:pPr>
    </w:p>
    <w:p w:rsidR="00F548C6" w:rsidRDefault="00F548C6" w:rsidP="00F33851">
      <w:pPr>
        <w:rPr>
          <w:rFonts w:ascii="Times New Roman" w:hAnsi="Times New Roman"/>
          <w:sz w:val="28"/>
          <w:szCs w:val="28"/>
        </w:rPr>
      </w:pPr>
    </w:p>
    <w:p w:rsidR="00F548C6" w:rsidRDefault="00F548C6" w:rsidP="00C162DA">
      <w:pPr>
        <w:jc w:val="center"/>
        <w:rPr>
          <w:rFonts w:ascii="Times New Roman" w:hAnsi="Times New Roman"/>
          <w:sz w:val="28"/>
          <w:szCs w:val="28"/>
        </w:rPr>
      </w:pPr>
    </w:p>
    <w:p w:rsidR="00F548C6" w:rsidRDefault="00F548C6" w:rsidP="00C162DA">
      <w:pPr>
        <w:jc w:val="center"/>
        <w:rPr>
          <w:rFonts w:ascii="Times New Roman" w:hAnsi="Times New Roman"/>
          <w:sz w:val="28"/>
          <w:szCs w:val="28"/>
        </w:rPr>
      </w:pPr>
    </w:p>
    <w:p w:rsidR="00F548C6" w:rsidRDefault="00F548C6" w:rsidP="00C162DA">
      <w:pPr>
        <w:jc w:val="center"/>
        <w:rPr>
          <w:rFonts w:ascii="Times New Roman" w:hAnsi="Times New Roman"/>
          <w:sz w:val="28"/>
          <w:szCs w:val="28"/>
        </w:rPr>
      </w:pPr>
    </w:p>
    <w:p w:rsidR="00F548C6" w:rsidRDefault="00F548C6" w:rsidP="00C162DA">
      <w:pPr>
        <w:jc w:val="center"/>
        <w:rPr>
          <w:rFonts w:ascii="Times New Roman" w:hAnsi="Times New Roman"/>
          <w:sz w:val="28"/>
          <w:szCs w:val="28"/>
        </w:rPr>
      </w:pPr>
    </w:p>
    <w:p w:rsidR="00F548C6" w:rsidRDefault="00F548C6" w:rsidP="00C162DA">
      <w:pPr>
        <w:jc w:val="center"/>
        <w:rPr>
          <w:rFonts w:ascii="Times New Roman" w:hAnsi="Times New Roman"/>
          <w:sz w:val="28"/>
          <w:szCs w:val="28"/>
        </w:rPr>
      </w:pPr>
    </w:p>
    <w:p w:rsidR="00F548C6" w:rsidRDefault="00F548C6" w:rsidP="00C162DA">
      <w:pPr>
        <w:jc w:val="center"/>
        <w:rPr>
          <w:rFonts w:ascii="Times New Roman" w:hAnsi="Times New Roman"/>
          <w:sz w:val="28"/>
          <w:szCs w:val="28"/>
        </w:rPr>
      </w:pPr>
    </w:p>
    <w:p w:rsidR="00F548C6" w:rsidRDefault="00F548C6" w:rsidP="00C162DA">
      <w:pPr>
        <w:jc w:val="center"/>
        <w:rPr>
          <w:rFonts w:ascii="Times New Roman" w:hAnsi="Times New Roman"/>
          <w:sz w:val="28"/>
          <w:szCs w:val="28"/>
        </w:rPr>
      </w:pPr>
    </w:p>
    <w:p w:rsidR="00F548C6" w:rsidRDefault="00F548C6" w:rsidP="00C162DA">
      <w:pPr>
        <w:jc w:val="center"/>
        <w:rPr>
          <w:rFonts w:ascii="Times New Roman" w:hAnsi="Times New Roman"/>
          <w:sz w:val="28"/>
          <w:szCs w:val="28"/>
        </w:rPr>
      </w:pPr>
    </w:p>
    <w:p w:rsidR="00F548C6" w:rsidRDefault="00F548C6" w:rsidP="00C162DA">
      <w:pPr>
        <w:jc w:val="center"/>
        <w:rPr>
          <w:rFonts w:ascii="Times New Roman" w:hAnsi="Times New Roman"/>
          <w:sz w:val="28"/>
          <w:szCs w:val="28"/>
        </w:rPr>
      </w:pPr>
    </w:p>
    <w:p w:rsidR="00F548C6" w:rsidRDefault="00F548C6" w:rsidP="003E71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Жирновск,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8"/>
            <w:szCs w:val="28"/>
          </w:rPr>
          <w:t>2024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548C6" w:rsidRPr="00E25992" w:rsidRDefault="00F548C6" w:rsidP="00512F7B">
      <w:pPr>
        <w:pStyle w:val="Standard"/>
        <w:shd w:val="clear" w:color="auto" w:fill="FFFFFF"/>
        <w:tabs>
          <w:tab w:val="left" w:pos="5566"/>
        </w:tabs>
        <w:spacing w:line="360" w:lineRule="auto"/>
        <w:ind w:firstLine="680"/>
        <w:jc w:val="both"/>
        <w:rPr>
          <w:rFonts w:cs="Times New Roman"/>
          <w:sz w:val="28"/>
          <w:szCs w:val="28"/>
          <w:lang w:val="ru-RU" w:bidi="ar-SA"/>
        </w:rPr>
      </w:pPr>
      <w:r w:rsidRPr="00E25992">
        <w:rPr>
          <w:sz w:val="28"/>
          <w:szCs w:val="28"/>
        </w:rPr>
        <w:t xml:space="preserve">В соответствии с Законом Волгоградской области от 19.12.2013г №172-ОД «О стипендиях и мерах социальной поддержки обучающихся в  Волгоградской области», </w:t>
      </w:r>
      <w:r>
        <w:rPr>
          <w:rFonts w:cs="Times New Roman"/>
          <w:sz w:val="28"/>
          <w:szCs w:val="28"/>
          <w:lang w:val="ru-RU" w:bidi="ar-SA"/>
        </w:rPr>
        <w:t xml:space="preserve">Постановлением Администрации Волгоградской области № </w:t>
      </w:r>
      <w:r w:rsidRPr="006160C2">
        <w:rPr>
          <w:rFonts w:cs="Times New Roman"/>
          <w:sz w:val="28"/>
          <w:szCs w:val="28"/>
          <w:lang w:val="ru-RU" w:bidi="ar-SA"/>
        </w:rPr>
        <w:t>137</w:t>
      </w:r>
      <w:r>
        <w:rPr>
          <w:rFonts w:cs="Times New Roman"/>
          <w:sz w:val="28"/>
          <w:szCs w:val="28"/>
          <w:lang w:val="ru-RU" w:bidi="ar-SA"/>
        </w:rPr>
        <w:t xml:space="preserve">-п от </w:t>
      </w:r>
      <w:r w:rsidRPr="006160C2">
        <w:rPr>
          <w:rFonts w:cs="Times New Roman"/>
          <w:sz w:val="28"/>
          <w:szCs w:val="28"/>
          <w:lang w:val="ru-RU" w:bidi="ar-SA"/>
        </w:rPr>
        <w:t>11</w:t>
      </w:r>
      <w:r>
        <w:rPr>
          <w:rFonts w:cs="Times New Roman"/>
          <w:sz w:val="28"/>
          <w:szCs w:val="28"/>
          <w:lang w:val="ru-RU" w:bidi="ar-SA"/>
        </w:rPr>
        <w:t>.0</w:t>
      </w:r>
      <w:r w:rsidRPr="006160C2">
        <w:rPr>
          <w:rFonts w:cs="Times New Roman"/>
          <w:sz w:val="28"/>
          <w:szCs w:val="28"/>
          <w:lang w:val="ru-RU" w:bidi="ar-SA"/>
        </w:rPr>
        <w:t>3</w:t>
      </w:r>
      <w:r>
        <w:rPr>
          <w:rFonts w:cs="Times New Roman"/>
          <w:sz w:val="28"/>
          <w:szCs w:val="28"/>
          <w:lang w:val="ru-RU" w:bidi="ar-SA"/>
        </w:rPr>
        <w:t>.202</w:t>
      </w:r>
      <w:r w:rsidRPr="006160C2">
        <w:rPr>
          <w:rFonts w:cs="Times New Roman"/>
          <w:sz w:val="28"/>
          <w:szCs w:val="28"/>
          <w:lang w:val="ru-RU" w:bidi="ar-SA"/>
        </w:rPr>
        <w:t>4</w:t>
      </w:r>
      <w:r>
        <w:rPr>
          <w:rFonts w:cs="Times New Roman"/>
          <w:sz w:val="28"/>
          <w:szCs w:val="28"/>
          <w:lang w:val="ru-RU" w:bidi="ar-SA"/>
        </w:rPr>
        <w:t xml:space="preserve"> г. «Об индексации размера государственной академической стипендии, государственной социальной стипендии и именной стипендии Волгоградской области в 202</w:t>
      </w:r>
      <w:r w:rsidRPr="006160C2">
        <w:rPr>
          <w:rFonts w:cs="Times New Roman"/>
          <w:sz w:val="28"/>
          <w:szCs w:val="28"/>
          <w:lang w:val="ru-RU" w:bidi="ar-SA"/>
        </w:rPr>
        <w:t>4</w:t>
      </w:r>
      <w:r>
        <w:rPr>
          <w:rFonts w:cs="Times New Roman"/>
          <w:sz w:val="28"/>
          <w:szCs w:val="28"/>
          <w:lang w:val="ru-RU" w:bidi="ar-SA"/>
        </w:rPr>
        <w:t xml:space="preserve"> году»</w:t>
      </w:r>
      <w:r w:rsidRPr="00E25992">
        <w:rPr>
          <w:sz w:val="28"/>
          <w:szCs w:val="28"/>
        </w:rPr>
        <w:t>:</w:t>
      </w:r>
    </w:p>
    <w:p w:rsidR="00F548C6" w:rsidRDefault="00F548C6" w:rsidP="00C162DA">
      <w:pPr>
        <w:pStyle w:val="30"/>
        <w:shd w:val="clear" w:color="auto" w:fill="auto"/>
        <w:spacing w:before="0" w:after="0"/>
        <w:jc w:val="both"/>
        <w:rPr>
          <w:b w:val="0"/>
        </w:rPr>
      </w:pPr>
    </w:p>
    <w:p w:rsidR="00F548C6" w:rsidRDefault="00F548C6" w:rsidP="00512F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2F7B">
        <w:rPr>
          <w:rFonts w:ascii="Times New Roman" w:hAnsi="Times New Roman"/>
          <w:sz w:val="28"/>
          <w:szCs w:val="28"/>
        </w:rPr>
        <w:t>1. Приложение №1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12F7B">
        <w:rPr>
          <w:rFonts w:ascii="Times New Roman" w:hAnsi="Times New Roman"/>
          <w:sz w:val="28"/>
          <w:szCs w:val="28"/>
        </w:rPr>
        <w:t>оложения читать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76"/>
        <w:gridCol w:w="6104"/>
        <w:gridCol w:w="2575"/>
      </w:tblGrid>
      <w:tr w:rsidR="00F548C6" w:rsidRPr="00C9617F" w:rsidTr="001A11CF">
        <w:trPr>
          <w:trHeight w:val="15"/>
        </w:trPr>
        <w:tc>
          <w:tcPr>
            <w:tcW w:w="676" w:type="dxa"/>
          </w:tcPr>
          <w:p w:rsidR="00F548C6" w:rsidRPr="00C9617F" w:rsidRDefault="00F548C6" w:rsidP="001A1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4" w:type="dxa"/>
          </w:tcPr>
          <w:p w:rsidR="00F548C6" w:rsidRPr="00C9617F" w:rsidRDefault="00F548C6" w:rsidP="001A1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F548C6" w:rsidRPr="00C9617F" w:rsidRDefault="00F548C6" w:rsidP="001A1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8C6" w:rsidRPr="00C9617F" w:rsidTr="001A11C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48C6" w:rsidRPr="00C9617F" w:rsidRDefault="00F548C6" w:rsidP="001A11C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9617F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48C6" w:rsidRPr="00C9617F" w:rsidRDefault="00F548C6" w:rsidP="001A11C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9617F">
              <w:rPr>
                <w:rFonts w:ascii="Times New Roman" w:hAnsi="Times New Roman"/>
                <w:sz w:val="28"/>
                <w:szCs w:val="28"/>
              </w:rPr>
              <w:t>Вид стипендии (по уровням профессионального образования и категориям получателей)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48C6" w:rsidRPr="00C9617F" w:rsidRDefault="00F548C6" w:rsidP="001A11C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9617F">
              <w:rPr>
                <w:rFonts w:ascii="Times New Roman" w:hAnsi="Times New Roman"/>
                <w:sz w:val="28"/>
                <w:szCs w:val="28"/>
              </w:rPr>
              <w:t>Размер норматива для формирования стипендиального фонда за счет бюджетных ассигнований областного бюджета (рублей в месяц)</w:t>
            </w:r>
          </w:p>
        </w:tc>
      </w:tr>
      <w:tr w:rsidR="00F548C6" w:rsidRPr="00C9617F" w:rsidTr="001A11C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48C6" w:rsidRPr="00C9617F" w:rsidRDefault="00F548C6" w:rsidP="001A11C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961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48C6" w:rsidRPr="00C9617F" w:rsidRDefault="00F548C6" w:rsidP="001A11C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961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48C6" w:rsidRPr="00C9617F" w:rsidRDefault="00F548C6" w:rsidP="001A11C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961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548C6" w:rsidRPr="00C9617F" w:rsidTr="001A11C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48C6" w:rsidRPr="00C9617F" w:rsidRDefault="00F548C6" w:rsidP="001A11C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9617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48C6" w:rsidRPr="00C9617F" w:rsidRDefault="00F548C6" w:rsidP="001A11CF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9617F">
              <w:rPr>
                <w:rFonts w:ascii="Times New Roman" w:hAnsi="Times New Roman"/>
                <w:sz w:val="28"/>
                <w:szCs w:val="28"/>
              </w:rPr>
              <w:t>Государственная академическая стипендия студентам, обучающимся по образовательным программам: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48C6" w:rsidRPr="00C9617F" w:rsidRDefault="00F548C6" w:rsidP="001A1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8C6" w:rsidRPr="00C9617F" w:rsidTr="001A11C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48C6" w:rsidRPr="00C9617F" w:rsidRDefault="00F548C6" w:rsidP="001A1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48C6" w:rsidRPr="00C9617F" w:rsidRDefault="00F548C6" w:rsidP="001A11CF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9617F">
              <w:rPr>
                <w:rFonts w:ascii="Times New Roman" w:hAnsi="Times New Roman"/>
                <w:sz w:val="28"/>
                <w:szCs w:val="28"/>
              </w:rPr>
              <w:t>среднего профессионального образования (программам подготовки квалифицированных рабочих, служащих, программам подготовки специалистов среднего звена)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48C6" w:rsidRPr="00C9617F" w:rsidRDefault="00F548C6" w:rsidP="001A11C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</w:t>
            </w:r>
          </w:p>
        </w:tc>
      </w:tr>
      <w:tr w:rsidR="00F548C6" w:rsidRPr="00C9617F" w:rsidTr="001A11C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48C6" w:rsidRPr="00C9617F" w:rsidRDefault="00F548C6" w:rsidP="001A11C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9617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48C6" w:rsidRPr="00C9617F" w:rsidRDefault="00F548C6" w:rsidP="001A11CF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9617F">
              <w:rPr>
                <w:rFonts w:ascii="Times New Roman" w:hAnsi="Times New Roman"/>
                <w:sz w:val="28"/>
                <w:szCs w:val="28"/>
              </w:rPr>
              <w:t>Государственная социальная стипендия студентам, обучающимся по образовательным программам: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48C6" w:rsidRPr="00C9617F" w:rsidRDefault="00F548C6" w:rsidP="001A1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8C6" w:rsidRPr="00C9617F" w:rsidTr="001A11C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48C6" w:rsidRPr="00C9617F" w:rsidRDefault="00F548C6" w:rsidP="001A1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48C6" w:rsidRPr="00C9617F" w:rsidRDefault="00F548C6" w:rsidP="001A11CF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9617F">
              <w:rPr>
                <w:rFonts w:ascii="Times New Roman" w:hAnsi="Times New Roman"/>
                <w:sz w:val="28"/>
                <w:szCs w:val="28"/>
              </w:rPr>
              <w:t>среднего профессионального образования (программам подготовки квалифицированных рабочих, служащих, программам подготовки специалистов среднего звена)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548C6" w:rsidRPr="00C9617F" w:rsidRDefault="00F548C6" w:rsidP="001A11CF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894</w:t>
            </w:r>
          </w:p>
        </w:tc>
      </w:tr>
    </w:tbl>
    <w:p w:rsidR="00F548C6" w:rsidRPr="00512F7B" w:rsidRDefault="00F548C6" w:rsidP="00512F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F548C6" w:rsidRPr="00512F7B" w:rsidSect="0031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2DA"/>
    <w:rsid w:val="000443A8"/>
    <w:rsid w:val="000606B0"/>
    <w:rsid w:val="000720C7"/>
    <w:rsid w:val="000D3D30"/>
    <w:rsid w:val="000E1FBC"/>
    <w:rsid w:val="001506B6"/>
    <w:rsid w:val="00176CA7"/>
    <w:rsid w:val="0019241B"/>
    <w:rsid w:val="001A11CF"/>
    <w:rsid w:val="001A31B7"/>
    <w:rsid w:val="002165B2"/>
    <w:rsid w:val="002622A7"/>
    <w:rsid w:val="00294F8E"/>
    <w:rsid w:val="002D5DC1"/>
    <w:rsid w:val="002E26CA"/>
    <w:rsid w:val="002E3F5A"/>
    <w:rsid w:val="00303A41"/>
    <w:rsid w:val="0031186B"/>
    <w:rsid w:val="003B5E3A"/>
    <w:rsid w:val="003C2F69"/>
    <w:rsid w:val="003E7130"/>
    <w:rsid w:val="00416C06"/>
    <w:rsid w:val="0043026D"/>
    <w:rsid w:val="00484347"/>
    <w:rsid w:val="004C5D09"/>
    <w:rsid w:val="004E45E1"/>
    <w:rsid w:val="00504746"/>
    <w:rsid w:val="00512F7B"/>
    <w:rsid w:val="005211D6"/>
    <w:rsid w:val="0053447C"/>
    <w:rsid w:val="00573616"/>
    <w:rsid w:val="005D01AD"/>
    <w:rsid w:val="005E28DA"/>
    <w:rsid w:val="006160C2"/>
    <w:rsid w:val="00616EE7"/>
    <w:rsid w:val="006962A6"/>
    <w:rsid w:val="006B6B41"/>
    <w:rsid w:val="00793B33"/>
    <w:rsid w:val="007B5D73"/>
    <w:rsid w:val="0083249D"/>
    <w:rsid w:val="0085512C"/>
    <w:rsid w:val="0085530A"/>
    <w:rsid w:val="00867D8F"/>
    <w:rsid w:val="00874E9F"/>
    <w:rsid w:val="00880839"/>
    <w:rsid w:val="008A5E4B"/>
    <w:rsid w:val="008F6B31"/>
    <w:rsid w:val="0092324E"/>
    <w:rsid w:val="00953510"/>
    <w:rsid w:val="00996F9C"/>
    <w:rsid w:val="009B17FC"/>
    <w:rsid w:val="00A03746"/>
    <w:rsid w:val="00A14BF9"/>
    <w:rsid w:val="00A46A89"/>
    <w:rsid w:val="00AB0A8D"/>
    <w:rsid w:val="00BF676F"/>
    <w:rsid w:val="00C162DA"/>
    <w:rsid w:val="00C16BD8"/>
    <w:rsid w:val="00C25380"/>
    <w:rsid w:val="00C74684"/>
    <w:rsid w:val="00C9617F"/>
    <w:rsid w:val="00CC100E"/>
    <w:rsid w:val="00CF6380"/>
    <w:rsid w:val="00D56453"/>
    <w:rsid w:val="00E25992"/>
    <w:rsid w:val="00E56A53"/>
    <w:rsid w:val="00EF34A8"/>
    <w:rsid w:val="00F17152"/>
    <w:rsid w:val="00F33851"/>
    <w:rsid w:val="00F548C6"/>
    <w:rsid w:val="00F851FD"/>
    <w:rsid w:val="00F9055D"/>
    <w:rsid w:val="00FD1F72"/>
    <w:rsid w:val="00FE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86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C162D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162DA"/>
    <w:rPr>
      <w:rFonts w:ascii="Courier New" w:hAnsi="Courier New" w:cs="Courier New"/>
      <w:color w:val="000000"/>
      <w:sz w:val="20"/>
      <w:szCs w:val="20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C162D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C162DA"/>
    <w:pPr>
      <w:widowControl w:val="0"/>
      <w:shd w:val="clear" w:color="auto" w:fill="FFFFFF"/>
      <w:spacing w:before="720" w:after="900" w:line="322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162D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162DA"/>
    <w:pPr>
      <w:widowControl w:val="0"/>
      <w:shd w:val="clear" w:color="auto" w:fill="FFFFFF"/>
      <w:spacing w:before="900" w:after="720" w:line="240" w:lineRule="atLeast"/>
    </w:pPr>
    <w:rPr>
      <w:rFonts w:ascii="Times New Roman" w:hAnsi="Times New Roman"/>
      <w:sz w:val="28"/>
      <w:szCs w:val="28"/>
    </w:rPr>
  </w:style>
  <w:style w:type="table" w:styleId="TableGrid">
    <w:name w:val="Table Grid"/>
    <w:basedOn w:val="TableNormal"/>
    <w:uiPriority w:val="99"/>
    <w:locked/>
    <w:rsid w:val="00F851FD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Знак Знак"/>
    <w:uiPriority w:val="99"/>
    <w:rsid w:val="00F851FD"/>
    <w:rPr>
      <w:rFonts w:ascii="Courier New" w:hAnsi="Courier New"/>
      <w:color w:val="000000"/>
    </w:rPr>
  </w:style>
  <w:style w:type="paragraph" w:styleId="BodyText">
    <w:name w:val="Body Text"/>
    <w:basedOn w:val="Normal"/>
    <w:link w:val="BodyTextChar"/>
    <w:uiPriority w:val="99"/>
    <w:rsid w:val="00A14BF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9"/>
      <w:szCs w:val="29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17FC"/>
    <w:rPr>
      <w:rFonts w:cs="Times New Roman"/>
    </w:rPr>
  </w:style>
  <w:style w:type="paragraph" w:styleId="NormalWeb">
    <w:name w:val="Normal (Web)"/>
    <w:basedOn w:val="Normal"/>
    <w:uiPriority w:val="99"/>
    <w:rsid w:val="001924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E2599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</Pages>
  <Words>248</Words>
  <Characters>1420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Главбух</cp:lastModifiedBy>
  <cp:revision>25</cp:revision>
  <dcterms:created xsi:type="dcterms:W3CDTF">2018-07-23T10:28:00Z</dcterms:created>
  <dcterms:modified xsi:type="dcterms:W3CDTF">2024-03-20T05:36:00Z</dcterms:modified>
</cp:coreProperties>
</file>